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A793" w14:textId="77777777" w:rsidR="003159A9" w:rsidRDefault="003159A9">
      <w:pPr>
        <w:pStyle w:val="a3"/>
        <w:rPr>
          <w:rFonts w:ascii="ＭＳ Ｐゴシック"/>
          <w:sz w:val="22"/>
        </w:rPr>
      </w:pPr>
    </w:p>
    <w:p w14:paraId="649D5983" w14:textId="7084C002" w:rsidR="003159A9" w:rsidRDefault="005276B8">
      <w:pPr>
        <w:pStyle w:val="a3"/>
        <w:spacing w:before="23"/>
        <w:rPr>
          <w:rFonts w:ascii="ＭＳ Ｐ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06F1269" wp14:editId="52807A10">
                <wp:simplePos x="0" y="0"/>
                <wp:positionH relativeFrom="page">
                  <wp:posOffset>8201025</wp:posOffset>
                </wp:positionH>
                <wp:positionV relativeFrom="paragraph">
                  <wp:posOffset>196850</wp:posOffset>
                </wp:positionV>
                <wp:extent cx="6285865" cy="90773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865" cy="907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59"/>
                            </w:tblGrid>
                            <w:tr w:rsidR="003159A9" w14:paraId="18B977B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759" w:type="dxa"/>
                                </w:tcPr>
                                <w:p w14:paraId="6D19FADA" w14:textId="10752CF7" w:rsidR="003159A9" w:rsidRDefault="00035BBE" w:rsidP="005E4A53">
                                  <w:pPr>
                                    <w:pStyle w:val="TableParagraph"/>
                                    <w:spacing w:before="52"/>
                                    <w:ind w:left="23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志望動機</w:t>
                                  </w:r>
                                </w:p>
                              </w:tc>
                            </w:tr>
                            <w:tr w:rsidR="003159A9" w14:paraId="0141C025" w14:textId="77777777" w:rsidTr="005276B8">
                              <w:trPr>
                                <w:trHeight w:val="2839"/>
                              </w:trPr>
                              <w:tc>
                                <w:tcPr>
                                  <w:tcW w:w="9759" w:type="dxa"/>
                                </w:tcPr>
                                <w:p w14:paraId="1E320DA2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E4A53" w14:paraId="48B47576" w14:textId="77777777" w:rsidTr="005E4A53">
                              <w:trPr>
                                <w:trHeight w:val="336"/>
                              </w:trPr>
                              <w:tc>
                                <w:tcPr>
                                  <w:tcW w:w="9759" w:type="dxa"/>
                                </w:tcPr>
                                <w:p w14:paraId="633D7B6A" w14:textId="69F90403" w:rsidR="005E4A53" w:rsidRDefault="005E4A53" w:rsidP="005E4A53">
                                  <w:pPr>
                                    <w:pStyle w:val="TableParagraph"/>
                                    <w:ind w:leftChars="101" w:left="222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5E4A53">
                                    <w:rPr>
                                      <w:rFonts w:ascii="Times New Roman" w:hint="eastAsia"/>
                                      <w:sz w:val="20"/>
                                      <w:szCs w:val="24"/>
                                    </w:rPr>
                                    <w:t>学生時代に最も力をいれたこと</w:t>
                                  </w:r>
                                </w:p>
                              </w:tc>
                            </w:tr>
                            <w:tr w:rsidR="005E4A53" w14:paraId="12793E7B" w14:textId="77777777" w:rsidTr="005276B8">
                              <w:trPr>
                                <w:trHeight w:val="4004"/>
                              </w:trPr>
                              <w:tc>
                                <w:tcPr>
                                  <w:tcW w:w="9759" w:type="dxa"/>
                                </w:tcPr>
                                <w:p w14:paraId="28104023" w14:textId="77777777" w:rsidR="005E4A53" w:rsidRDefault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E4A53" w14:paraId="1D78A5D3" w14:textId="77777777" w:rsidTr="005276B8">
                              <w:trPr>
                                <w:trHeight w:val="404"/>
                              </w:trPr>
                              <w:tc>
                                <w:tcPr>
                                  <w:tcW w:w="9759" w:type="dxa"/>
                                </w:tcPr>
                                <w:p w14:paraId="260EB669" w14:textId="503FC04A" w:rsidR="005E4A53" w:rsidRPr="005E4A53" w:rsidRDefault="005E4A53" w:rsidP="005E4A53">
                                  <w:pPr>
                                    <w:pStyle w:val="TableParagraph"/>
                                    <w:ind w:leftChars="101" w:left="222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5E4A53">
                                    <w:rPr>
                                      <w:rFonts w:ascii="Times New Roman" w:hint="eastAsia"/>
                                      <w:sz w:val="20"/>
                                      <w:szCs w:val="24"/>
                                    </w:rPr>
                                    <w:t>チームで協力して何かを成し遂げた経験※あなたの役割も記載してください。</w:t>
                                  </w:r>
                                </w:p>
                              </w:tc>
                            </w:tr>
                            <w:tr w:rsidR="005E4A53" w14:paraId="325D1EAF" w14:textId="77777777" w:rsidTr="005276B8">
                              <w:trPr>
                                <w:trHeight w:val="4805"/>
                              </w:trPr>
                              <w:tc>
                                <w:tcPr>
                                  <w:tcW w:w="9759" w:type="dxa"/>
                                </w:tcPr>
                                <w:p w14:paraId="3A282D42" w14:textId="77777777" w:rsidR="005E4A53" w:rsidRPr="005276B8" w:rsidRDefault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276B8" w:rsidRPr="005276B8" w14:paraId="73CCCE55" w14:textId="77777777" w:rsidTr="005276B8">
                              <w:trPr>
                                <w:trHeight w:val="409"/>
                              </w:trPr>
                              <w:tc>
                                <w:tcPr>
                                  <w:tcW w:w="9759" w:type="dxa"/>
                                </w:tcPr>
                                <w:p w14:paraId="3AA55579" w14:textId="459A2D25" w:rsidR="005276B8" w:rsidRPr="005276B8" w:rsidRDefault="005276B8" w:rsidP="005276B8">
                                  <w:pPr>
                                    <w:pStyle w:val="TableParagraph"/>
                                    <w:ind w:leftChars="101" w:left="222"/>
                                    <w:rPr>
                                      <w:rFonts w:ascii="Times New Roman"/>
                                      <w:sz w:val="20"/>
                                      <w:szCs w:val="24"/>
                                    </w:rPr>
                                  </w:pPr>
                                  <w:r w:rsidRPr="005276B8">
                                    <w:rPr>
                                      <w:rFonts w:ascii="Times New Roman" w:hint="eastAsia"/>
                                      <w:sz w:val="20"/>
                                      <w:szCs w:val="24"/>
                                    </w:rPr>
                                    <w:t>関心のある大学業務（複数選択可能）</w:t>
                                  </w:r>
                                </w:p>
                              </w:tc>
                            </w:tr>
                            <w:tr w:rsidR="005276B8" w:rsidRPr="005276B8" w14:paraId="58314DB1" w14:textId="77777777" w:rsidTr="005276B8">
                              <w:trPr>
                                <w:trHeight w:val="484"/>
                              </w:trPr>
                              <w:tc>
                                <w:tcPr>
                                  <w:tcW w:w="9759" w:type="dxa"/>
                                </w:tcPr>
                                <w:p w14:paraId="15CF991B" w14:textId="52321E7E" w:rsidR="005276B8" w:rsidRPr="005276B8" w:rsidRDefault="005276B8" w:rsidP="005276B8">
                                  <w:pPr>
                                    <w:pStyle w:val="TableParagraph"/>
                                    <w:ind w:leftChars="101" w:left="222"/>
                                    <w:rPr>
                                      <w:rFonts w:ascii="Times New Roman"/>
                                      <w:sz w:val="20"/>
                                      <w:szCs w:val="24"/>
                                    </w:rPr>
                                  </w:pPr>
                                  <w:r w:rsidRPr="005276B8">
                                    <w:rPr>
                                      <w:rFonts w:ascii="Times New Roman" w:hint="eastAsia"/>
                                      <w:sz w:val="20"/>
                                      <w:szCs w:val="24"/>
                                    </w:rPr>
                                    <w:t>□教務　□学生支援　キャリア支援　□入試広報　□総務　□財務経理　□情報システム　□図書</w:t>
                                  </w:r>
                                </w:p>
                              </w:tc>
                            </w:tr>
                          </w:tbl>
                          <w:p w14:paraId="5274F912" w14:textId="77777777" w:rsidR="003159A9" w:rsidRPr="005276B8" w:rsidRDefault="003159A9">
                            <w:pPr>
                              <w:pStyle w:val="a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F126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45.75pt;margin-top:15.5pt;width:494.95pt;height:714.7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59"/>
                      </w:tblGrid>
                      <w:tr w:rsidR="003159A9" w14:paraId="18B977B5" w14:textId="77777777">
                        <w:trPr>
                          <w:trHeight w:val="388"/>
                        </w:trPr>
                        <w:tc>
                          <w:tcPr>
                            <w:tcW w:w="9759" w:type="dxa"/>
                          </w:tcPr>
                          <w:p w14:paraId="6D19FADA" w14:textId="10752CF7" w:rsidR="003159A9" w:rsidRDefault="00035BBE" w:rsidP="005E4A53">
                            <w:pPr>
                              <w:pStyle w:val="TableParagraph"/>
                              <w:spacing w:before="52"/>
                              <w:ind w:left="23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志望動機</w:t>
                            </w:r>
                          </w:p>
                        </w:tc>
                      </w:tr>
                      <w:tr w:rsidR="003159A9" w14:paraId="0141C025" w14:textId="77777777" w:rsidTr="005276B8">
                        <w:trPr>
                          <w:trHeight w:val="2839"/>
                        </w:trPr>
                        <w:tc>
                          <w:tcPr>
                            <w:tcW w:w="9759" w:type="dxa"/>
                          </w:tcPr>
                          <w:p w14:paraId="1E320DA2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E4A53" w14:paraId="48B47576" w14:textId="77777777" w:rsidTr="005E4A53">
                        <w:trPr>
                          <w:trHeight w:val="336"/>
                        </w:trPr>
                        <w:tc>
                          <w:tcPr>
                            <w:tcW w:w="9759" w:type="dxa"/>
                          </w:tcPr>
                          <w:p w14:paraId="633D7B6A" w14:textId="69F90403" w:rsidR="005E4A53" w:rsidRDefault="005E4A53" w:rsidP="005E4A53">
                            <w:pPr>
                              <w:pStyle w:val="TableParagraph"/>
                              <w:ind w:leftChars="101" w:left="222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5E4A53">
                              <w:rPr>
                                <w:rFonts w:ascii="Times New Roman" w:hint="eastAsia"/>
                                <w:sz w:val="20"/>
                                <w:szCs w:val="24"/>
                              </w:rPr>
                              <w:t>学生時代に最も力をいれたこと</w:t>
                            </w:r>
                          </w:p>
                        </w:tc>
                      </w:tr>
                      <w:tr w:rsidR="005E4A53" w14:paraId="12793E7B" w14:textId="77777777" w:rsidTr="005276B8">
                        <w:trPr>
                          <w:trHeight w:val="4004"/>
                        </w:trPr>
                        <w:tc>
                          <w:tcPr>
                            <w:tcW w:w="9759" w:type="dxa"/>
                          </w:tcPr>
                          <w:p w14:paraId="28104023" w14:textId="77777777" w:rsidR="005E4A53" w:rsidRDefault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E4A53" w14:paraId="1D78A5D3" w14:textId="77777777" w:rsidTr="005276B8">
                        <w:trPr>
                          <w:trHeight w:val="404"/>
                        </w:trPr>
                        <w:tc>
                          <w:tcPr>
                            <w:tcW w:w="9759" w:type="dxa"/>
                          </w:tcPr>
                          <w:p w14:paraId="260EB669" w14:textId="503FC04A" w:rsidR="005E4A53" w:rsidRPr="005E4A53" w:rsidRDefault="005E4A53" w:rsidP="005E4A53">
                            <w:pPr>
                              <w:pStyle w:val="TableParagraph"/>
                              <w:ind w:leftChars="101" w:left="222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5E4A53">
                              <w:rPr>
                                <w:rFonts w:ascii="Times New Roman" w:hint="eastAsia"/>
                                <w:sz w:val="20"/>
                                <w:szCs w:val="24"/>
                              </w:rPr>
                              <w:t>チームで協力して何かを成し遂げた経験※あなたの役割も記載してください。</w:t>
                            </w:r>
                          </w:p>
                        </w:tc>
                      </w:tr>
                      <w:tr w:rsidR="005E4A53" w14:paraId="325D1EAF" w14:textId="77777777" w:rsidTr="005276B8">
                        <w:trPr>
                          <w:trHeight w:val="4805"/>
                        </w:trPr>
                        <w:tc>
                          <w:tcPr>
                            <w:tcW w:w="9759" w:type="dxa"/>
                          </w:tcPr>
                          <w:p w14:paraId="3A282D42" w14:textId="77777777" w:rsidR="005E4A53" w:rsidRPr="005276B8" w:rsidRDefault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276B8" w:rsidRPr="005276B8" w14:paraId="73CCCE55" w14:textId="77777777" w:rsidTr="005276B8">
                        <w:trPr>
                          <w:trHeight w:val="409"/>
                        </w:trPr>
                        <w:tc>
                          <w:tcPr>
                            <w:tcW w:w="9759" w:type="dxa"/>
                          </w:tcPr>
                          <w:p w14:paraId="3AA55579" w14:textId="459A2D25" w:rsidR="005276B8" w:rsidRPr="005276B8" w:rsidRDefault="005276B8" w:rsidP="005276B8">
                            <w:pPr>
                              <w:pStyle w:val="TableParagraph"/>
                              <w:ind w:leftChars="101" w:left="222"/>
                              <w:rPr>
                                <w:rFonts w:ascii="Times New Roman"/>
                                <w:sz w:val="20"/>
                                <w:szCs w:val="24"/>
                              </w:rPr>
                            </w:pPr>
                            <w:r w:rsidRPr="005276B8">
                              <w:rPr>
                                <w:rFonts w:ascii="Times New Roman" w:hint="eastAsia"/>
                                <w:sz w:val="20"/>
                                <w:szCs w:val="24"/>
                              </w:rPr>
                              <w:t>関心のある大学業務（複数選択可能）</w:t>
                            </w:r>
                          </w:p>
                        </w:tc>
                      </w:tr>
                      <w:tr w:rsidR="005276B8" w:rsidRPr="005276B8" w14:paraId="58314DB1" w14:textId="77777777" w:rsidTr="005276B8">
                        <w:trPr>
                          <w:trHeight w:val="484"/>
                        </w:trPr>
                        <w:tc>
                          <w:tcPr>
                            <w:tcW w:w="9759" w:type="dxa"/>
                          </w:tcPr>
                          <w:p w14:paraId="15CF991B" w14:textId="52321E7E" w:rsidR="005276B8" w:rsidRPr="005276B8" w:rsidRDefault="005276B8" w:rsidP="005276B8">
                            <w:pPr>
                              <w:pStyle w:val="TableParagraph"/>
                              <w:ind w:leftChars="101" w:left="222"/>
                              <w:rPr>
                                <w:rFonts w:ascii="Times New Roman"/>
                                <w:sz w:val="20"/>
                                <w:szCs w:val="24"/>
                              </w:rPr>
                            </w:pPr>
                            <w:r w:rsidRPr="005276B8">
                              <w:rPr>
                                <w:rFonts w:ascii="Times New Roman" w:hint="eastAsia"/>
                                <w:sz w:val="20"/>
                                <w:szCs w:val="24"/>
                              </w:rPr>
                              <w:t>□教務　□学生支援　キャリア支援　□入試広報　□総務　□財務経理　□情報システム　□図書</w:t>
                            </w:r>
                          </w:p>
                        </w:tc>
                      </w:tr>
                    </w:tbl>
                    <w:p w14:paraId="5274F912" w14:textId="77777777" w:rsidR="003159A9" w:rsidRPr="005276B8" w:rsidRDefault="003159A9">
                      <w:pPr>
                        <w:pStyle w:val="a3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7FEFC1" w14:textId="652C534E" w:rsidR="003159A9" w:rsidRDefault="00035BBE">
      <w:pPr>
        <w:tabs>
          <w:tab w:val="left" w:pos="5205"/>
          <w:tab w:val="left" w:pos="5853"/>
          <w:tab w:val="left" w:pos="6501"/>
        </w:tabs>
        <w:ind w:left="189"/>
        <w:rPr>
          <w:rFonts w:ascii="ＭＳ Ｐ明朝" w:eastAsia="ＭＳ Ｐ明朝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9367996" wp14:editId="3CAF9AE4">
                <wp:simplePos x="0" y="0"/>
                <wp:positionH relativeFrom="page">
                  <wp:posOffset>5571045</wp:posOffset>
                </wp:positionH>
                <wp:positionV relativeFrom="paragraph">
                  <wp:posOffset>23177</wp:posOffset>
                </wp:positionV>
                <wp:extent cx="1096645" cy="14033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6645" cy="1403350"/>
                          <a:chOff x="0" y="0"/>
                          <a:chExt cx="1096645" cy="1403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1087120" cy="139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120" h="1393825">
                                <a:moveTo>
                                  <a:pt x="0" y="1393698"/>
                                </a:moveTo>
                                <a:lnTo>
                                  <a:pt x="1086612" y="1393698"/>
                                </a:lnTo>
                                <a:lnTo>
                                  <a:pt x="1086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3698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BBBBB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096645" cy="140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82A50E" w14:textId="77777777" w:rsidR="003159A9" w:rsidRDefault="003159A9">
                              <w:pPr>
                                <w:spacing w:before="78"/>
                                <w:rPr>
                                  <w:sz w:val="16"/>
                                </w:rPr>
                              </w:pPr>
                            </w:p>
                            <w:p w14:paraId="2502F84F" w14:textId="77777777" w:rsidR="003159A9" w:rsidRDefault="00035BBE">
                              <w:pPr>
                                <w:ind w:left="366"/>
                                <w:rPr>
                                  <w:rFonts w:ascii="ＭＳ Ｐ明朝" w:eastAsia="ＭＳ Ｐ明朝"/>
                                  <w:sz w:val="16"/>
                                </w:rPr>
                              </w:pPr>
                              <w:r>
                                <w:rPr>
                                  <w:rFonts w:ascii="ＭＳ Ｐ明朝" w:eastAsia="ＭＳ Ｐ明朝" w:hint="eastAsia"/>
                                  <w:spacing w:val="-4"/>
                                  <w:sz w:val="16"/>
                                </w:rPr>
                                <w:t>写真をはる位置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67996" id="Group 1" o:spid="_x0000_s1027" style="position:absolute;left:0;text-align:left;margin-left:438.65pt;margin-top:1.8pt;width:86.35pt;height:110.5pt;z-index:-251652608;mso-wrap-distance-left:0;mso-wrap-distance-right:0;mso-position-horizontal-relative:page" coordsize="10966,14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">
                <v:shape id="Graphic 2" o:spid="_x0000_s1028" style="position:absolute;left:47;top:47;width:10871;height:13938;visibility:visible;mso-wrap-style:square;v-text-anchor:top" coordsize="1087120,139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" path="m,1393698r1086612,l1086612,,,,,1393698xe" filled="f" strokecolor="#bbb" strokeweight=".26456mm">
                  <v:stroke dashstyle="3 1"/>
                  <v:path arrowok="t"/>
                </v:shape>
                <v:shape id="Textbox 3" o:spid="_x0000_s1029" type="#_x0000_t202" style="position:absolute;width:10966;height:1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E82A50E" w14:textId="77777777" w:rsidR="003159A9" w:rsidRDefault="003159A9">
                        <w:pPr>
                          <w:spacing w:before="78"/>
                          <w:rPr>
                            <w:sz w:val="16"/>
                          </w:rPr>
                        </w:pPr>
                      </w:p>
                      <w:p w14:paraId="2502F84F" w14:textId="77777777" w:rsidR="003159A9" w:rsidRDefault="00035BBE">
                        <w:pPr>
                          <w:ind w:left="366"/>
                          <w:rPr>
                            <w:rFonts w:ascii="ＭＳ Ｐ明朝" w:eastAsia="ＭＳ Ｐ明朝"/>
                            <w:sz w:val="16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4"/>
                            <w:sz w:val="16"/>
                          </w:rPr>
                          <w:t>写真をはる位置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E4521B9" wp14:editId="3D2BB297">
                <wp:simplePos x="0" y="0"/>
                <wp:positionH relativeFrom="page">
                  <wp:posOffset>812469</wp:posOffset>
                </wp:positionH>
                <wp:positionV relativeFrom="paragraph">
                  <wp:posOffset>3708653</wp:posOffset>
                </wp:positionV>
                <wp:extent cx="6285865" cy="518922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5865" cy="5189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05"/>
                              <w:gridCol w:w="524"/>
                              <w:gridCol w:w="8129"/>
                            </w:tblGrid>
                            <w:tr w:rsidR="003159A9" w14:paraId="0E44B8A6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4649D26" w14:textId="77777777" w:rsidR="003159A9" w:rsidRDefault="00035BBE">
                                  <w:pPr>
                                    <w:pStyle w:val="TableParagraph"/>
                                    <w:spacing w:before="54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32ED994A" w14:textId="77777777" w:rsidR="003159A9" w:rsidRDefault="00035BBE">
                                  <w:pPr>
                                    <w:pStyle w:val="TableParagraph"/>
                                    <w:spacing w:before="54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601E8798" w14:textId="77777777" w:rsidR="003159A9" w:rsidRDefault="00035BBE">
                                  <w:pPr>
                                    <w:pStyle w:val="TableParagraph"/>
                                    <w:spacing w:before="54"/>
                                    <w:ind w:left="37"/>
                                    <w:jc w:val="center"/>
                                  </w:pPr>
                                  <w:r>
                                    <w:t>学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歴・職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歴（各別にまとめて書く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3159A9" w14:paraId="328F05CF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D6C7764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452D3548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7261F208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3FFBB2E0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3DE9511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7D096FDC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6E153E16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6E69AF7A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60A0FF8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3B1379B5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7530DBB5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3E65A599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77DDDEB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62B77149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3281F375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440BE718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C8EAD1B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6893CC6F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0916A02F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384FA307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7AD4A27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6E028A1D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72797377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193A06FF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22E14B0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1CDC9947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55F0FD80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02AF795E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22B22E6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2BE6CF96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50B674E6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159A9" w14:paraId="23ADD803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20CFCE83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F323661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245D2053" w14:textId="77777777" w:rsidR="003159A9" w:rsidRDefault="003159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E4A53" w14:paraId="126BA082" w14:textId="77777777" w:rsidTr="005E4A53">
                              <w:trPr>
                                <w:trHeight w:val="309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F44A5FB" w14:textId="0956ADCD" w:rsidR="005E4A53" w:rsidRDefault="005E4A53" w:rsidP="005E4A5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67A0858B" w14:textId="5D563A88" w:rsidR="005E4A53" w:rsidRDefault="005E4A53" w:rsidP="005E4A5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14300CE6" w14:textId="055F7FBD" w:rsidR="005E4A53" w:rsidRDefault="005E4A53" w:rsidP="005E4A53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t>免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t>許・資</w:t>
                                  </w:r>
                                  <w:r>
                                    <w:rPr>
                                      <w:spacing w:val="5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格</w:t>
                                  </w:r>
                                </w:p>
                              </w:tc>
                            </w:tr>
                            <w:tr w:rsidR="005E4A53" w14:paraId="600FCDB0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5F9639B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0B6F1CFC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40B7A3B2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E4A53" w14:paraId="02C2A3B9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952B399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54C0EC8B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083F62EC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E4A53" w14:paraId="3282EFF6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00F953A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70DC7B35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556F8660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E4A53" w14:paraId="34007315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43C7719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7EB1E5E6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09CDB75F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E4A53" w14:paraId="21B24E1A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1105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04BAF9E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" w:type="dxa"/>
                                  <w:tcBorders>
                                    <w:left w:val="single" w:sz="2" w:space="0" w:color="000000"/>
                                  </w:tcBorders>
                                </w:tcPr>
                                <w:p w14:paraId="429D02B6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9" w:type="dxa"/>
                                </w:tcPr>
                                <w:p w14:paraId="1C7DD071" w14:textId="77777777" w:rsidR="005E4A53" w:rsidRDefault="005E4A53" w:rsidP="005E4A5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6B071F" w14:textId="77777777" w:rsidR="003159A9" w:rsidRDefault="003159A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521B9" id="Textbox 5" o:spid="_x0000_s1030" type="#_x0000_t202" style="position:absolute;left:0;text-align:left;margin-left:63.95pt;margin-top:292pt;width:494.95pt;height:408.6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05"/>
                        <w:gridCol w:w="524"/>
                        <w:gridCol w:w="8129"/>
                      </w:tblGrid>
                      <w:tr w:rsidR="003159A9" w14:paraId="0E44B8A6" w14:textId="77777777">
                        <w:trPr>
                          <w:trHeight w:val="412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54649D26" w14:textId="77777777" w:rsidR="003159A9" w:rsidRDefault="00035BBE">
                            <w:pPr>
                              <w:pStyle w:val="TableParagraph"/>
                              <w:spacing w:before="54"/>
                              <w:ind w:left="30"/>
                              <w:jc w:val="center"/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32ED994A" w14:textId="77777777" w:rsidR="003159A9" w:rsidRDefault="00035BBE">
                            <w:pPr>
                              <w:pStyle w:val="TableParagraph"/>
                              <w:spacing w:before="54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129" w:type="dxa"/>
                          </w:tcPr>
                          <w:p w14:paraId="601E8798" w14:textId="77777777" w:rsidR="003159A9" w:rsidRDefault="00035BBE">
                            <w:pPr>
                              <w:pStyle w:val="TableParagraph"/>
                              <w:spacing w:before="54"/>
                              <w:ind w:left="37"/>
                              <w:jc w:val="center"/>
                            </w:pPr>
                            <w:r>
                              <w:t>学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t>歴・職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t>歴（各別にまとめて書く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</w:tc>
                      </w:tr>
                      <w:tr w:rsidR="003159A9" w14:paraId="328F05CF" w14:textId="77777777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7D6C7764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452D3548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7261F208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3FFBB2E0" w14:textId="77777777">
                        <w:trPr>
                          <w:trHeight w:val="494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33DE9511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7D096FDC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6E153E16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6E69AF7A" w14:textId="77777777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360A0FF8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3B1379B5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7530DBB5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3E65A599" w14:textId="77777777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677DDDEB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62B77149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3281F375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440BE718" w14:textId="77777777">
                        <w:trPr>
                          <w:trHeight w:val="495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5C8EAD1B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6893CC6F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0916A02F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384FA307" w14:textId="77777777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17AD4A27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6E028A1D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72797377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193A06FF" w14:textId="77777777">
                        <w:trPr>
                          <w:trHeight w:val="493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622E14B0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1CDC9947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55F0FD80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02AF795E" w14:textId="77777777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622B22E6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2BE6CF96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50B674E6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159A9" w14:paraId="23ADD803" w14:textId="77777777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20CFCE83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5F323661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245D2053" w14:textId="77777777" w:rsidR="003159A9" w:rsidRDefault="003159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E4A53" w14:paraId="126BA082" w14:textId="77777777" w:rsidTr="005E4A53">
                        <w:trPr>
                          <w:trHeight w:val="309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5F44A5FB" w14:textId="0956ADCD" w:rsidR="005E4A53" w:rsidRDefault="005E4A53" w:rsidP="005E4A5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67A0858B" w14:textId="5D563A88" w:rsidR="005E4A53" w:rsidRDefault="005E4A53" w:rsidP="005E4A5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129" w:type="dxa"/>
                          </w:tcPr>
                          <w:p w14:paraId="14300CE6" w14:textId="055F7FBD" w:rsidR="005E4A53" w:rsidRDefault="005E4A53" w:rsidP="005E4A53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t>免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t>許・資</w:t>
                            </w:r>
                            <w:r>
                              <w:rPr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格</w:t>
                            </w:r>
                          </w:p>
                        </w:tc>
                      </w:tr>
                      <w:tr w:rsidR="005E4A53" w14:paraId="600FCDB0" w14:textId="77777777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45F9639B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0B6F1CFC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40B7A3B2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E4A53" w14:paraId="02C2A3B9" w14:textId="77777777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5952B399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54C0EC8B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083F62EC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E4A53" w14:paraId="3282EFF6" w14:textId="77777777">
                        <w:trPr>
                          <w:trHeight w:val="495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000F953A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70DC7B35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556F8660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E4A53" w14:paraId="34007315" w14:textId="77777777">
                        <w:trPr>
                          <w:trHeight w:val="495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643C7719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7EB1E5E6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09CDB75F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E4A53" w14:paraId="21B24E1A" w14:textId="77777777">
                        <w:trPr>
                          <w:trHeight w:val="496"/>
                        </w:trPr>
                        <w:tc>
                          <w:tcPr>
                            <w:tcW w:w="1105" w:type="dxa"/>
                            <w:tcBorders>
                              <w:right w:val="single" w:sz="2" w:space="0" w:color="000000"/>
                            </w:tcBorders>
                          </w:tcPr>
                          <w:p w14:paraId="104BAF9E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4" w:type="dxa"/>
                            <w:tcBorders>
                              <w:left w:val="single" w:sz="2" w:space="0" w:color="000000"/>
                            </w:tcBorders>
                          </w:tcPr>
                          <w:p w14:paraId="429D02B6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129" w:type="dxa"/>
                          </w:tcPr>
                          <w:p w14:paraId="1C7DD071" w14:textId="77777777" w:rsidR="005E4A53" w:rsidRDefault="005E4A53" w:rsidP="005E4A5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06B071F" w14:textId="77777777" w:rsidR="003159A9" w:rsidRDefault="003159A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Ｐ明朝" w:eastAsia="ＭＳ Ｐ明朝" w:hint="eastAsia"/>
          <w:position w:val="3"/>
          <w:sz w:val="40"/>
        </w:rPr>
        <w:t>履</w:t>
      </w:r>
      <w:r>
        <w:rPr>
          <w:rFonts w:ascii="ＭＳ Ｐ明朝" w:eastAsia="ＭＳ Ｐ明朝" w:hint="eastAsia"/>
          <w:spacing w:val="10"/>
          <w:position w:val="3"/>
          <w:sz w:val="40"/>
        </w:rPr>
        <w:t xml:space="preserve">  </w:t>
      </w:r>
      <w:r>
        <w:rPr>
          <w:rFonts w:ascii="ＭＳ Ｐ明朝" w:eastAsia="ＭＳ Ｐ明朝" w:hint="eastAsia"/>
          <w:position w:val="3"/>
          <w:sz w:val="40"/>
        </w:rPr>
        <w:t>歴</w:t>
      </w:r>
      <w:r>
        <w:rPr>
          <w:rFonts w:ascii="ＭＳ Ｐ明朝" w:eastAsia="ＭＳ Ｐ明朝" w:hint="eastAsia"/>
          <w:spacing w:val="11"/>
          <w:position w:val="3"/>
          <w:sz w:val="40"/>
        </w:rPr>
        <w:t xml:space="preserve">  </w:t>
      </w:r>
      <w:r>
        <w:rPr>
          <w:rFonts w:ascii="ＭＳ Ｐ明朝" w:eastAsia="ＭＳ Ｐ明朝" w:hint="eastAsia"/>
          <w:spacing w:val="-10"/>
          <w:position w:val="3"/>
          <w:sz w:val="40"/>
        </w:rPr>
        <w:t>書</w:t>
      </w:r>
      <w:r>
        <w:rPr>
          <w:rFonts w:ascii="ＭＳ Ｐ明朝" w:eastAsia="ＭＳ Ｐ明朝" w:hint="eastAsia"/>
          <w:position w:val="3"/>
          <w:sz w:val="40"/>
        </w:rPr>
        <w:tab/>
      </w:r>
      <w:r>
        <w:rPr>
          <w:rFonts w:ascii="ＭＳ Ｐ明朝" w:eastAsia="ＭＳ Ｐ明朝" w:hint="eastAsia"/>
          <w:spacing w:val="-10"/>
        </w:rPr>
        <w:t>年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spacing w:val="-10"/>
        </w:rPr>
        <w:t>月</w:t>
      </w:r>
      <w:r>
        <w:rPr>
          <w:rFonts w:ascii="ＭＳ Ｐ明朝" w:eastAsia="ＭＳ Ｐ明朝" w:hint="eastAsia"/>
        </w:rPr>
        <w:tab/>
        <w:t>日現</w:t>
      </w:r>
      <w:r>
        <w:rPr>
          <w:rFonts w:ascii="ＭＳ Ｐ明朝" w:eastAsia="ＭＳ Ｐ明朝" w:hint="eastAsia"/>
          <w:spacing w:val="-10"/>
        </w:rPr>
        <w:t>在</w:t>
      </w:r>
    </w:p>
    <w:p w14:paraId="5E1D7E93" w14:textId="2E36B2E1" w:rsidR="003159A9" w:rsidRDefault="003159A9">
      <w:pPr>
        <w:pStyle w:val="a3"/>
        <w:spacing w:before="12"/>
        <w:rPr>
          <w:rFonts w:ascii="ＭＳ Ｐ明朝"/>
          <w:sz w:val="11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3901"/>
        <w:gridCol w:w="1213"/>
        <w:gridCol w:w="2010"/>
      </w:tblGrid>
      <w:tr w:rsidR="003159A9" w14:paraId="0D03407E" w14:textId="77777777">
        <w:trPr>
          <w:trHeight w:val="293"/>
        </w:trPr>
        <w:tc>
          <w:tcPr>
            <w:tcW w:w="6539" w:type="dxa"/>
            <w:gridSpan w:val="2"/>
            <w:tcBorders>
              <w:bottom w:val="single" w:sz="2" w:space="0" w:color="000000"/>
            </w:tcBorders>
          </w:tcPr>
          <w:p w14:paraId="2C8DC7D6" w14:textId="77777777" w:rsidR="003159A9" w:rsidRDefault="00035BBE">
            <w:pPr>
              <w:pStyle w:val="TableParagraph"/>
              <w:spacing w:before="4"/>
              <w:ind w:left="136"/>
              <w:rPr>
                <w:sz w:val="20"/>
              </w:rPr>
            </w:pPr>
            <w:r>
              <w:rPr>
                <w:spacing w:val="-3"/>
                <w:sz w:val="20"/>
              </w:rPr>
              <w:t>ふりがな</w:t>
            </w:r>
          </w:p>
        </w:tc>
        <w:tc>
          <w:tcPr>
            <w:tcW w:w="3223" w:type="dxa"/>
            <w:gridSpan w:val="2"/>
            <w:vMerge w:val="restart"/>
            <w:tcBorders>
              <w:top w:val="nil"/>
              <w:right w:val="nil"/>
            </w:tcBorders>
          </w:tcPr>
          <w:p w14:paraId="56382EF0" w14:textId="77777777" w:rsidR="003159A9" w:rsidRDefault="00035BBE">
            <w:pPr>
              <w:pStyle w:val="TableParagraph"/>
              <w:spacing w:before="43"/>
              <w:ind w:left="1085" w:right="909"/>
              <w:rPr>
                <w:rFonts w:ascii="ＭＳ Ｐ明朝" w:eastAsia="ＭＳ Ｐ明朝"/>
                <w:sz w:val="16"/>
              </w:rPr>
            </w:pPr>
            <w:r>
              <w:rPr>
                <w:rFonts w:ascii="ＭＳ Ｐ明朝" w:eastAsia="ＭＳ Ｐ明朝" w:hint="eastAsia"/>
                <w:spacing w:val="-2"/>
                <w:sz w:val="16"/>
              </w:rPr>
              <w:t>写真をはる必要が</w:t>
            </w:r>
            <w:r>
              <w:rPr>
                <w:rFonts w:ascii="ＭＳ Ｐ明朝" w:eastAsia="ＭＳ Ｐ明朝" w:hint="eastAsia"/>
                <w:spacing w:val="-4"/>
                <w:sz w:val="16"/>
              </w:rPr>
              <w:t>ある場合</w:t>
            </w:r>
          </w:p>
          <w:p w14:paraId="446D90FE" w14:textId="77777777" w:rsidR="003159A9" w:rsidRDefault="00035BBE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before="2" w:line="207" w:lineRule="exact"/>
              <w:ind w:left="238" w:right="1772" w:hanging="23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縦</w:t>
            </w:r>
          </w:p>
          <w:p w14:paraId="3A603804" w14:textId="77777777" w:rsidR="003159A9" w:rsidRDefault="00035BBE">
            <w:pPr>
              <w:pStyle w:val="TableParagraph"/>
              <w:spacing w:line="207" w:lineRule="exact"/>
              <w:ind w:right="1772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横</w:t>
            </w:r>
          </w:p>
          <w:p w14:paraId="1851BFD5" w14:textId="77777777" w:rsidR="003159A9" w:rsidRDefault="00035BBE">
            <w:pPr>
              <w:pStyle w:val="TableParagraph"/>
              <w:numPr>
                <w:ilvl w:val="0"/>
                <w:numId w:val="1"/>
              </w:numPr>
              <w:tabs>
                <w:tab w:val="left" w:pos="1165"/>
              </w:tabs>
              <w:spacing w:before="1"/>
              <w:ind w:left="1165" w:hanging="128"/>
              <w:rPr>
                <w:rFonts w:ascii="ＭＳ Ｐ明朝" w:eastAsia="ＭＳ Ｐ明朝"/>
                <w:sz w:val="14"/>
              </w:rPr>
            </w:pPr>
            <w:r>
              <w:rPr>
                <w:rFonts w:ascii="ＭＳ Ｐ明朝" w:eastAsia="ＭＳ Ｐ明朝" w:hint="eastAsia"/>
                <w:spacing w:val="-4"/>
                <w:sz w:val="16"/>
              </w:rPr>
              <w:t>本人単身胸から上</w:t>
            </w:r>
          </w:p>
          <w:p w14:paraId="133901B5" w14:textId="77777777" w:rsidR="003159A9" w:rsidRDefault="00035BBE">
            <w:pPr>
              <w:pStyle w:val="TableParagraph"/>
              <w:numPr>
                <w:ilvl w:val="0"/>
                <w:numId w:val="1"/>
              </w:numPr>
              <w:tabs>
                <w:tab w:val="left" w:pos="1165"/>
              </w:tabs>
              <w:spacing w:before="1"/>
              <w:ind w:left="1165" w:hanging="128"/>
              <w:rPr>
                <w:rFonts w:ascii="ＭＳ Ｐ明朝" w:eastAsia="ＭＳ Ｐ明朝"/>
                <w:sz w:val="14"/>
              </w:rPr>
            </w:pPr>
            <w:r>
              <w:rPr>
                <w:rFonts w:ascii="ＭＳ Ｐ明朝" w:eastAsia="ＭＳ Ｐ明朝" w:hint="eastAsia"/>
                <w:spacing w:val="-4"/>
                <w:sz w:val="16"/>
              </w:rPr>
              <w:t>裏面のりづけ</w:t>
            </w:r>
          </w:p>
        </w:tc>
      </w:tr>
      <w:tr w:rsidR="003159A9" w14:paraId="653C40C0" w14:textId="77777777">
        <w:trPr>
          <w:trHeight w:val="1526"/>
        </w:trPr>
        <w:tc>
          <w:tcPr>
            <w:tcW w:w="6539" w:type="dxa"/>
            <w:gridSpan w:val="2"/>
            <w:tcBorders>
              <w:top w:val="single" w:sz="2" w:space="0" w:color="000000"/>
            </w:tcBorders>
          </w:tcPr>
          <w:p w14:paraId="50CDDD0B" w14:textId="77777777" w:rsidR="003159A9" w:rsidRDefault="00035BBE">
            <w:pPr>
              <w:pStyle w:val="TableParagraph"/>
              <w:tabs>
                <w:tab w:val="left" w:pos="810"/>
              </w:tabs>
              <w:spacing w:line="255" w:lineRule="exact"/>
              <w:ind w:left="148"/>
            </w:pPr>
            <w:r>
              <w:rPr>
                <w:spacing w:val="-10"/>
              </w:rPr>
              <w:t>氏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3223" w:type="dxa"/>
            <w:gridSpan w:val="2"/>
            <w:vMerge/>
            <w:tcBorders>
              <w:top w:val="nil"/>
              <w:right w:val="nil"/>
            </w:tcBorders>
          </w:tcPr>
          <w:p w14:paraId="04A5BC7A" w14:textId="77777777" w:rsidR="003159A9" w:rsidRDefault="003159A9">
            <w:pPr>
              <w:rPr>
                <w:sz w:val="2"/>
                <w:szCs w:val="2"/>
              </w:rPr>
            </w:pPr>
          </w:p>
        </w:tc>
      </w:tr>
      <w:tr w:rsidR="003159A9" w14:paraId="6F908F86" w14:textId="77777777">
        <w:trPr>
          <w:trHeight w:val="495"/>
        </w:trPr>
        <w:tc>
          <w:tcPr>
            <w:tcW w:w="6539" w:type="dxa"/>
            <w:gridSpan w:val="2"/>
          </w:tcPr>
          <w:p w14:paraId="538CFAF0" w14:textId="77777777" w:rsidR="003159A9" w:rsidRDefault="00035BBE">
            <w:pPr>
              <w:pStyle w:val="TableParagraph"/>
              <w:tabs>
                <w:tab w:val="left" w:pos="2970"/>
                <w:tab w:val="left" w:pos="3854"/>
                <w:tab w:val="left" w:pos="4737"/>
                <w:tab w:val="left" w:pos="5620"/>
              </w:tabs>
              <w:spacing w:before="94"/>
              <w:ind w:left="2087"/>
            </w:pP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  <w:t>日</w:t>
            </w:r>
            <w:r>
              <w:rPr>
                <w:spacing w:val="-10"/>
              </w:rPr>
              <w:t>生</w:t>
            </w:r>
            <w:r>
              <w:tab/>
              <w:t>（</w:t>
            </w:r>
            <w:r>
              <w:rPr>
                <w:spacing w:val="-10"/>
              </w:rPr>
              <w:t>満</w:t>
            </w:r>
            <w:r>
              <w:tab/>
              <w:t>歳</w:t>
            </w:r>
            <w:r>
              <w:rPr>
                <w:spacing w:val="-10"/>
              </w:rPr>
              <w:t>）</w:t>
            </w:r>
          </w:p>
        </w:tc>
        <w:tc>
          <w:tcPr>
            <w:tcW w:w="3223" w:type="dxa"/>
            <w:gridSpan w:val="2"/>
          </w:tcPr>
          <w:p w14:paraId="6283A652" w14:textId="77777777" w:rsidR="003159A9" w:rsidRDefault="00035BBE">
            <w:pPr>
              <w:pStyle w:val="TableParagraph"/>
              <w:spacing w:line="234" w:lineRule="exact"/>
              <w:ind w:left="42"/>
            </w:pPr>
            <w:r>
              <w:rPr>
                <w:spacing w:val="-4"/>
              </w:rPr>
              <w:t>※性別</w:t>
            </w:r>
          </w:p>
        </w:tc>
      </w:tr>
      <w:tr w:rsidR="003159A9" w14:paraId="346C1C85" w14:textId="77777777">
        <w:trPr>
          <w:trHeight w:val="293"/>
        </w:trPr>
        <w:tc>
          <w:tcPr>
            <w:tcW w:w="7752" w:type="dxa"/>
            <w:gridSpan w:val="3"/>
            <w:tcBorders>
              <w:bottom w:val="single" w:sz="2" w:space="0" w:color="000000"/>
            </w:tcBorders>
          </w:tcPr>
          <w:p w14:paraId="17DEEB90" w14:textId="77777777" w:rsidR="003159A9" w:rsidRDefault="00035BBE">
            <w:pPr>
              <w:pStyle w:val="TableParagraph"/>
              <w:spacing w:before="14" w:line="259" w:lineRule="exact"/>
              <w:ind w:left="136"/>
              <w:rPr>
                <w:sz w:val="20"/>
              </w:rPr>
            </w:pPr>
            <w:r>
              <w:rPr>
                <w:spacing w:val="-3"/>
                <w:sz w:val="20"/>
              </w:rPr>
              <w:t>ふりがな</w:t>
            </w:r>
          </w:p>
        </w:tc>
        <w:tc>
          <w:tcPr>
            <w:tcW w:w="2010" w:type="dxa"/>
            <w:vMerge w:val="restart"/>
          </w:tcPr>
          <w:p w14:paraId="5DFFABBB" w14:textId="77777777" w:rsidR="003159A9" w:rsidRDefault="00035BBE">
            <w:pPr>
              <w:pStyle w:val="TableParagraph"/>
              <w:spacing w:before="3"/>
              <w:ind w:left="153"/>
            </w:pPr>
            <w:r>
              <w:rPr>
                <w:spacing w:val="-5"/>
              </w:rPr>
              <w:t>電話</w:t>
            </w:r>
          </w:p>
        </w:tc>
      </w:tr>
      <w:tr w:rsidR="003159A9" w14:paraId="1DDE45F8" w14:textId="77777777">
        <w:trPr>
          <w:trHeight w:val="953"/>
        </w:trPr>
        <w:tc>
          <w:tcPr>
            <w:tcW w:w="7752" w:type="dxa"/>
            <w:gridSpan w:val="3"/>
            <w:tcBorders>
              <w:top w:val="single" w:sz="2" w:space="0" w:color="000000"/>
            </w:tcBorders>
          </w:tcPr>
          <w:p w14:paraId="328EF043" w14:textId="77777777" w:rsidR="003159A9" w:rsidRDefault="00035BBE">
            <w:pPr>
              <w:pStyle w:val="TableParagraph"/>
              <w:spacing w:line="272" w:lineRule="exact"/>
              <w:ind w:left="148"/>
            </w:pPr>
            <w:r>
              <w:t>現住所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〒</w:t>
            </w:r>
          </w:p>
        </w:tc>
        <w:tc>
          <w:tcPr>
            <w:tcW w:w="2010" w:type="dxa"/>
            <w:vMerge/>
            <w:tcBorders>
              <w:top w:val="nil"/>
            </w:tcBorders>
          </w:tcPr>
          <w:p w14:paraId="30A3FAEE" w14:textId="77777777" w:rsidR="003159A9" w:rsidRDefault="003159A9">
            <w:pPr>
              <w:rPr>
                <w:sz w:val="2"/>
                <w:szCs w:val="2"/>
              </w:rPr>
            </w:pPr>
          </w:p>
        </w:tc>
      </w:tr>
      <w:tr w:rsidR="003159A9" w14:paraId="0D6BC6FB" w14:textId="77777777">
        <w:trPr>
          <w:trHeight w:val="290"/>
        </w:trPr>
        <w:tc>
          <w:tcPr>
            <w:tcW w:w="7752" w:type="dxa"/>
            <w:gridSpan w:val="3"/>
            <w:tcBorders>
              <w:bottom w:val="single" w:sz="2" w:space="0" w:color="000000"/>
            </w:tcBorders>
          </w:tcPr>
          <w:p w14:paraId="732EF5D6" w14:textId="77777777" w:rsidR="003159A9" w:rsidRDefault="00035BBE">
            <w:pPr>
              <w:pStyle w:val="TableParagraph"/>
              <w:spacing w:before="4"/>
              <w:ind w:left="136"/>
              <w:rPr>
                <w:sz w:val="20"/>
              </w:rPr>
            </w:pPr>
            <w:r>
              <w:rPr>
                <w:spacing w:val="-3"/>
                <w:sz w:val="20"/>
              </w:rPr>
              <w:t>ふりがな</w:t>
            </w:r>
          </w:p>
        </w:tc>
        <w:tc>
          <w:tcPr>
            <w:tcW w:w="2010" w:type="dxa"/>
            <w:vMerge w:val="restart"/>
          </w:tcPr>
          <w:p w14:paraId="6B99FC2A" w14:textId="77777777" w:rsidR="003159A9" w:rsidRDefault="00035BBE">
            <w:pPr>
              <w:pStyle w:val="TableParagraph"/>
              <w:spacing w:line="278" w:lineRule="exact"/>
              <w:ind w:left="153"/>
            </w:pPr>
            <w:r>
              <w:rPr>
                <w:spacing w:val="-5"/>
              </w:rPr>
              <w:t>電話</w:t>
            </w:r>
          </w:p>
        </w:tc>
      </w:tr>
      <w:tr w:rsidR="003159A9" w14:paraId="03E8AACE" w14:textId="77777777">
        <w:trPr>
          <w:trHeight w:val="955"/>
        </w:trPr>
        <w:tc>
          <w:tcPr>
            <w:tcW w:w="2638" w:type="dxa"/>
            <w:tcBorders>
              <w:top w:val="single" w:sz="2" w:space="0" w:color="000000"/>
              <w:right w:val="nil"/>
            </w:tcBorders>
          </w:tcPr>
          <w:p w14:paraId="7ABD3810" w14:textId="77777777" w:rsidR="003159A9" w:rsidRDefault="00035BBE">
            <w:pPr>
              <w:pStyle w:val="TableParagraph"/>
              <w:spacing w:line="271" w:lineRule="exact"/>
              <w:ind w:left="148"/>
            </w:pPr>
            <w:r>
              <w:t>連絡先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〒</w:t>
            </w:r>
          </w:p>
        </w:tc>
        <w:tc>
          <w:tcPr>
            <w:tcW w:w="5114" w:type="dxa"/>
            <w:gridSpan w:val="2"/>
            <w:tcBorders>
              <w:top w:val="single" w:sz="2" w:space="0" w:color="000000"/>
              <w:left w:val="nil"/>
            </w:tcBorders>
          </w:tcPr>
          <w:p w14:paraId="481CB672" w14:textId="77777777" w:rsidR="003159A9" w:rsidRDefault="00035BBE">
            <w:pPr>
              <w:pStyle w:val="TableParagraph"/>
              <w:spacing w:before="19"/>
              <w:ind w:left="1394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spacing w:val="-1"/>
                <w:sz w:val="18"/>
              </w:rPr>
              <w:t>現住所以外に連絡を希望する場合のみ記入</w:t>
            </w:r>
          </w:p>
        </w:tc>
        <w:tc>
          <w:tcPr>
            <w:tcW w:w="2010" w:type="dxa"/>
            <w:vMerge/>
            <w:tcBorders>
              <w:top w:val="nil"/>
            </w:tcBorders>
          </w:tcPr>
          <w:p w14:paraId="10901E57" w14:textId="77777777" w:rsidR="003159A9" w:rsidRDefault="003159A9">
            <w:pPr>
              <w:rPr>
                <w:sz w:val="2"/>
                <w:szCs w:val="2"/>
              </w:rPr>
            </w:pPr>
          </w:p>
        </w:tc>
      </w:tr>
    </w:tbl>
    <w:p w14:paraId="0FED40FC" w14:textId="77777777" w:rsidR="003159A9" w:rsidRDefault="003159A9">
      <w:pPr>
        <w:pStyle w:val="a3"/>
        <w:rPr>
          <w:rFonts w:ascii="ＭＳ Ｐ明朝"/>
          <w:sz w:val="22"/>
        </w:rPr>
      </w:pPr>
    </w:p>
    <w:p w14:paraId="1BE2B41A" w14:textId="77777777" w:rsidR="003159A9" w:rsidRDefault="003159A9">
      <w:pPr>
        <w:pStyle w:val="a3"/>
        <w:rPr>
          <w:rFonts w:ascii="ＭＳ Ｐ明朝"/>
          <w:sz w:val="22"/>
        </w:rPr>
      </w:pPr>
    </w:p>
    <w:p w14:paraId="632417E5" w14:textId="77777777" w:rsidR="003159A9" w:rsidRDefault="003159A9">
      <w:pPr>
        <w:pStyle w:val="a3"/>
        <w:rPr>
          <w:rFonts w:ascii="ＭＳ Ｐ明朝"/>
          <w:sz w:val="22"/>
        </w:rPr>
      </w:pPr>
    </w:p>
    <w:p w14:paraId="7AB58CD8" w14:textId="77777777" w:rsidR="003159A9" w:rsidRDefault="003159A9">
      <w:pPr>
        <w:pStyle w:val="a3"/>
        <w:rPr>
          <w:rFonts w:ascii="ＭＳ Ｐ明朝"/>
          <w:sz w:val="22"/>
        </w:rPr>
      </w:pPr>
    </w:p>
    <w:p w14:paraId="21E946D0" w14:textId="77777777" w:rsidR="003159A9" w:rsidRDefault="003159A9">
      <w:pPr>
        <w:pStyle w:val="a3"/>
        <w:rPr>
          <w:rFonts w:ascii="ＭＳ Ｐ明朝"/>
          <w:sz w:val="22"/>
        </w:rPr>
      </w:pPr>
    </w:p>
    <w:p w14:paraId="0D4E5549" w14:textId="77777777" w:rsidR="003159A9" w:rsidRDefault="003159A9">
      <w:pPr>
        <w:pStyle w:val="a3"/>
        <w:rPr>
          <w:rFonts w:ascii="ＭＳ Ｐ明朝"/>
          <w:sz w:val="22"/>
        </w:rPr>
      </w:pPr>
    </w:p>
    <w:p w14:paraId="112A7C15" w14:textId="048423B8" w:rsidR="003159A9" w:rsidRDefault="003159A9">
      <w:pPr>
        <w:pStyle w:val="a3"/>
        <w:rPr>
          <w:rFonts w:ascii="ＭＳ Ｐ明朝"/>
          <w:sz w:val="22"/>
        </w:rPr>
      </w:pPr>
    </w:p>
    <w:p w14:paraId="25E6EBB3" w14:textId="77777777" w:rsidR="003159A9" w:rsidRDefault="003159A9">
      <w:pPr>
        <w:pStyle w:val="a3"/>
        <w:rPr>
          <w:rFonts w:ascii="ＭＳ Ｐ明朝"/>
          <w:sz w:val="22"/>
        </w:rPr>
      </w:pPr>
    </w:p>
    <w:p w14:paraId="26ED031A" w14:textId="77777777" w:rsidR="003159A9" w:rsidRDefault="003159A9">
      <w:pPr>
        <w:pStyle w:val="a3"/>
        <w:rPr>
          <w:rFonts w:ascii="ＭＳ Ｐ明朝"/>
          <w:sz w:val="22"/>
        </w:rPr>
      </w:pPr>
    </w:p>
    <w:p w14:paraId="6D9CC473" w14:textId="77777777" w:rsidR="003159A9" w:rsidRDefault="003159A9">
      <w:pPr>
        <w:pStyle w:val="a3"/>
        <w:rPr>
          <w:rFonts w:ascii="ＭＳ Ｐ明朝"/>
          <w:sz w:val="22"/>
        </w:rPr>
      </w:pPr>
    </w:p>
    <w:p w14:paraId="32295EF9" w14:textId="77777777" w:rsidR="003159A9" w:rsidRDefault="003159A9">
      <w:pPr>
        <w:pStyle w:val="a3"/>
        <w:rPr>
          <w:rFonts w:ascii="ＭＳ Ｐ明朝"/>
          <w:sz w:val="22"/>
        </w:rPr>
      </w:pPr>
    </w:p>
    <w:p w14:paraId="782D3F36" w14:textId="77777777" w:rsidR="003159A9" w:rsidRDefault="003159A9">
      <w:pPr>
        <w:pStyle w:val="a3"/>
        <w:rPr>
          <w:rFonts w:ascii="ＭＳ Ｐ明朝"/>
          <w:sz w:val="22"/>
        </w:rPr>
      </w:pPr>
    </w:p>
    <w:p w14:paraId="7ADEE2C4" w14:textId="77777777" w:rsidR="003159A9" w:rsidRDefault="003159A9">
      <w:pPr>
        <w:pStyle w:val="a3"/>
        <w:rPr>
          <w:rFonts w:ascii="ＭＳ Ｐ明朝"/>
          <w:sz w:val="22"/>
        </w:rPr>
      </w:pPr>
    </w:p>
    <w:p w14:paraId="53AE65A0" w14:textId="77777777" w:rsidR="003159A9" w:rsidRDefault="003159A9">
      <w:pPr>
        <w:pStyle w:val="a3"/>
        <w:rPr>
          <w:rFonts w:ascii="ＭＳ Ｐ明朝"/>
          <w:sz w:val="22"/>
        </w:rPr>
      </w:pPr>
    </w:p>
    <w:p w14:paraId="647D7EAB" w14:textId="77777777" w:rsidR="003159A9" w:rsidRDefault="003159A9">
      <w:pPr>
        <w:pStyle w:val="a3"/>
        <w:rPr>
          <w:rFonts w:ascii="ＭＳ Ｐ明朝"/>
          <w:sz w:val="22"/>
        </w:rPr>
      </w:pPr>
    </w:p>
    <w:p w14:paraId="3D715444" w14:textId="77777777" w:rsidR="003159A9" w:rsidRDefault="003159A9">
      <w:pPr>
        <w:pStyle w:val="a3"/>
        <w:rPr>
          <w:rFonts w:ascii="ＭＳ Ｐ明朝"/>
          <w:sz w:val="22"/>
        </w:rPr>
      </w:pPr>
    </w:p>
    <w:p w14:paraId="3FBA8EFE" w14:textId="77777777" w:rsidR="003159A9" w:rsidRDefault="003159A9">
      <w:pPr>
        <w:pStyle w:val="a3"/>
        <w:rPr>
          <w:rFonts w:ascii="ＭＳ Ｐ明朝"/>
          <w:sz w:val="22"/>
        </w:rPr>
      </w:pPr>
    </w:p>
    <w:p w14:paraId="730C7B64" w14:textId="77777777" w:rsidR="003159A9" w:rsidRDefault="003159A9">
      <w:pPr>
        <w:pStyle w:val="a3"/>
        <w:rPr>
          <w:rFonts w:ascii="ＭＳ Ｐ明朝"/>
          <w:sz w:val="22"/>
        </w:rPr>
      </w:pPr>
    </w:p>
    <w:p w14:paraId="40E6925B" w14:textId="77777777" w:rsidR="003159A9" w:rsidRDefault="003159A9">
      <w:pPr>
        <w:pStyle w:val="a3"/>
        <w:rPr>
          <w:rFonts w:ascii="ＭＳ Ｐ明朝"/>
          <w:sz w:val="22"/>
        </w:rPr>
      </w:pPr>
    </w:p>
    <w:p w14:paraId="68897D9B" w14:textId="77777777" w:rsidR="003159A9" w:rsidRDefault="003159A9">
      <w:pPr>
        <w:pStyle w:val="a3"/>
        <w:rPr>
          <w:rFonts w:ascii="ＭＳ Ｐ明朝"/>
          <w:sz w:val="22"/>
        </w:rPr>
      </w:pPr>
    </w:p>
    <w:p w14:paraId="7DA48742" w14:textId="77777777" w:rsidR="003159A9" w:rsidRDefault="003159A9">
      <w:pPr>
        <w:pStyle w:val="a3"/>
        <w:rPr>
          <w:rFonts w:ascii="ＭＳ Ｐ明朝"/>
          <w:sz w:val="22"/>
        </w:rPr>
      </w:pPr>
    </w:p>
    <w:p w14:paraId="2BE5FB05" w14:textId="77777777" w:rsidR="003159A9" w:rsidRDefault="003159A9">
      <w:pPr>
        <w:pStyle w:val="a3"/>
        <w:rPr>
          <w:rFonts w:ascii="ＭＳ Ｐ明朝"/>
          <w:sz w:val="22"/>
        </w:rPr>
      </w:pPr>
    </w:p>
    <w:p w14:paraId="30DBB507" w14:textId="77777777" w:rsidR="003159A9" w:rsidRDefault="003159A9">
      <w:pPr>
        <w:pStyle w:val="a3"/>
        <w:rPr>
          <w:rFonts w:ascii="ＭＳ Ｐ明朝"/>
          <w:sz w:val="22"/>
        </w:rPr>
      </w:pPr>
    </w:p>
    <w:p w14:paraId="77BC8895" w14:textId="77777777" w:rsidR="003159A9" w:rsidRDefault="003159A9">
      <w:pPr>
        <w:pStyle w:val="a3"/>
        <w:rPr>
          <w:rFonts w:ascii="ＭＳ Ｐ明朝"/>
          <w:sz w:val="22"/>
        </w:rPr>
      </w:pPr>
    </w:p>
    <w:p w14:paraId="16D0C16E" w14:textId="77777777" w:rsidR="003159A9" w:rsidRDefault="003159A9">
      <w:pPr>
        <w:pStyle w:val="a3"/>
        <w:rPr>
          <w:rFonts w:ascii="ＭＳ Ｐ明朝"/>
          <w:sz w:val="22"/>
        </w:rPr>
      </w:pPr>
    </w:p>
    <w:p w14:paraId="619951D4" w14:textId="77777777" w:rsidR="003159A9" w:rsidRDefault="003159A9">
      <w:pPr>
        <w:pStyle w:val="a3"/>
        <w:rPr>
          <w:rFonts w:ascii="ＭＳ Ｐ明朝"/>
          <w:sz w:val="22"/>
        </w:rPr>
      </w:pPr>
    </w:p>
    <w:p w14:paraId="51E52D0C" w14:textId="77777777" w:rsidR="003159A9" w:rsidRDefault="003159A9">
      <w:pPr>
        <w:pStyle w:val="a3"/>
        <w:rPr>
          <w:rFonts w:ascii="ＭＳ Ｐ明朝"/>
          <w:sz w:val="22"/>
        </w:rPr>
      </w:pPr>
    </w:p>
    <w:p w14:paraId="5FFE08F0" w14:textId="77777777" w:rsidR="003159A9" w:rsidRDefault="003159A9">
      <w:pPr>
        <w:pStyle w:val="a3"/>
        <w:rPr>
          <w:rFonts w:ascii="ＭＳ Ｐ明朝"/>
          <w:sz w:val="22"/>
        </w:rPr>
      </w:pPr>
    </w:p>
    <w:p w14:paraId="2FA9C863" w14:textId="77777777" w:rsidR="003159A9" w:rsidRDefault="003159A9">
      <w:pPr>
        <w:pStyle w:val="a3"/>
        <w:spacing w:before="228"/>
        <w:rPr>
          <w:rFonts w:ascii="ＭＳ Ｐ明朝"/>
          <w:sz w:val="22"/>
        </w:rPr>
      </w:pPr>
    </w:p>
    <w:p w14:paraId="1F7958B5" w14:textId="4F5EDCC4" w:rsidR="003159A9" w:rsidRDefault="00035BBE">
      <w:pPr>
        <w:pStyle w:val="a3"/>
        <w:ind w:left="160"/>
      </w:pPr>
      <w:r>
        <w:rPr>
          <w:spacing w:val="-1"/>
        </w:rPr>
        <w:t>※「性別」欄：記載は任意です。未記載とすることも可能です。</w:t>
      </w:r>
    </w:p>
    <w:sectPr w:rsidR="003159A9">
      <w:type w:val="continuous"/>
      <w:pgSz w:w="23820" w:h="16840" w:orient="landscape"/>
      <w:pgMar w:top="380" w:right="64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724C" w14:textId="77777777" w:rsidR="000D72F8" w:rsidRDefault="000D72F8" w:rsidP="00391641">
      <w:r>
        <w:separator/>
      </w:r>
    </w:p>
  </w:endnote>
  <w:endnote w:type="continuationSeparator" w:id="0">
    <w:p w14:paraId="47438CC5" w14:textId="77777777" w:rsidR="000D72F8" w:rsidRDefault="000D72F8" w:rsidP="0039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CB2BA" w14:textId="77777777" w:rsidR="000D72F8" w:rsidRDefault="000D72F8" w:rsidP="00391641">
      <w:r>
        <w:separator/>
      </w:r>
    </w:p>
  </w:footnote>
  <w:footnote w:type="continuationSeparator" w:id="0">
    <w:p w14:paraId="4A895D80" w14:textId="77777777" w:rsidR="000D72F8" w:rsidRDefault="000D72F8" w:rsidP="0039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91ABF"/>
    <w:multiLevelType w:val="hybridMultilevel"/>
    <w:tmpl w:val="9142F46E"/>
    <w:lvl w:ilvl="0" w:tplc="BC6E3A12">
      <w:start w:val="1"/>
      <w:numFmt w:val="decimal"/>
      <w:lvlText w:val="%1."/>
      <w:lvlJc w:val="left"/>
      <w:pPr>
        <w:ind w:left="1277" w:hanging="240"/>
        <w:jc w:val="left"/>
      </w:pPr>
      <w:rPr>
        <w:rFonts w:hint="default"/>
        <w:spacing w:val="0"/>
        <w:w w:val="83"/>
        <w:lang w:val="en-US" w:eastAsia="ja-JP" w:bidi="ar-SA"/>
      </w:rPr>
    </w:lvl>
    <w:lvl w:ilvl="1" w:tplc="2492687A">
      <w:numFmt w:val="bullet"/>
      <w:lvlText w:val="•"/>
      <w:lvlJc w:val="left"/>
      <w:pPr>
        <w:ind w:left="1473" w:hanging="240"/>
      </w:pPr>
      <w:rPr>
        <w:rFonts w:hint="default"/>
        <w:lang w:val="en-US" w:eastAsia="ja-JP" w:bidi="ar-SA"/>
      </w:rPr>
    </w:lvl>
    <w:lvl w:ilvl="2" w:tplc="8E9EE8B2">
      <w:numFmt w:val="bullet"/>
      <w:lvlText w:val="•"/>
      <w:lvlJc w:val="left"/>
      <w:pPr>
        <w:ind w:left="1666" w:hanging="240"/>
      </w:pPr>
      <w:rPr>
        <w:rFonts w:hint="default"/>
        <w:lang w:val="en-US" w:eastAsia="ja-JP" w:bidi="ar-SA"/>
      </w:rPr>
    </w:lvl>
    <w:lvl w:ilvl="3" w:tplc="7C5E8CDC">
      <w:numFmt w:val="bullet"/>
      <w:lvlText w:val="•"/>
      <w:lvlJc w:val="left"/>
      <w:pPr>
        <w:ind w:left="1859" w:hanging="240"/>
      </w:pPr>
      <w:rPr>
        <w:rFonts w:hint="default"/>
        <w:lang w:val="en-US" w:eastAsia="ja-JP" w:bidi="ar-SA"/>
      </w:rPr>
    </w:lvl>
    <w:lvl w:ilvl="4" w:tplc="595692E0">
      <w:numFmt w:val="bullet"/>
      <w:lvlText w:val="•"/>
      <w:lvlJc w:val="left"/>
      <w:pPr>
        <w:ind w:left="2053" w:hanging="240"/>
      </w:pPr>
      <w:rPr>
        <w:rFonts w:hint="default"/>
        <w:lang w:val="en-US" w:eastAsia="ja-JP" w:bidi="ar-SA"/>
      </w:rPr>
    </w:lvl>
    <w:lvl w:ilvl="5" w:tplc="0066833C">
      <w:numFmt w:val="bullet"/>
      <w:lvlText w:val="•"/>
      <w:lvlJc w:val="left"/>
      <w:pPr>
        <w:ind w:left="2246" w:hanging="240"/>
      </w:pPr>
      <w:rPr>
        <w:rFonts w:hint="default"/>
        <w:lang w:val="en-US" w:eastAsia="ja-JP" w:bidi="ar-SA"/>
      </w:rPr>
    </w:lvl>
    <w:lvl w:ilvl="6" w:tplc="1CD8FDEC">
      <w:numFmt w:val="bullet"/>
      <w:lvlText w:val="•"/>
      <w:lvlJc w:val="left"/>
      <w:pPr>
        <w:ind w:left="2439" w:hanging="240"/>
      </w:pPr>
      <w:rPr>
        <w:rFonts w:hint="default"/>
        <w:lang w:val="en-US" w:eastAsia="ja-JP" w:bidi="ar-SA"/>
      </w:rPr>
    </w:lvl>
    <w:lvl w:ilvl="7" w:tplc="125A76F6">
      <w:numFmt w:val="bullet"/>
      <w:lvlText w:val="•"/>
      <w:lvlJc w:val="left"/>
      <w:pPr>
        <w:ind w:left="2633" w:hanging="240"/>
      </w:pPr>
      <w:rPr>
        <w:rFonts w:hint="default"/>
        <w:lang w:val="en-US" w:eastAsia="ja-JP" w:bidi="ar-SA"/>
      </w:rPr>
    </w:lvl>
    <w:lvl w:ilvl="8" w:tplc="1E0AEE34">
      <w:numFmt w:val="bullet"/>
      <w:lvlText w:val="•"/>
      <w:lvlJc w:val="left"/>
      <w:pPr>
        <w:ind w:left="2826" w:hanging="240"/>
      </w:pPr>
      <w:rPr>
        <w:rFonts w:hint="default"/>
        <w:lang w:val="en-US" w:eastAsia="ja-JP" w:bidi="ar-SA"/>
      </w:rPr>
    </w:lvl>
  </w:abstractNum>
  <w:num w:numId="1" w16cid:durableId="34957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53"/>
    <w:rsid w:val="00035BBE"/>
    <w:rsid w:val="000D72F8"/>
    <w:rsid w:val="0022055D"/>
    <w:rsid w:val="003159A9"/>
    <w:rsid w:val="00391641"/>
    <w:rsid w:val="004C7620"/>
    <w:rsid w:val="005276B8"/>
    <w:rsid w:val="005E4A53"/>
    <w:rsid w:val="006032BD"/>
    <w:rsid w:val="0096058A"/>
    <w:rsid w:val="00AC1B4A"/>
    <w:rsid w:val="00DC489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59AE2"/>
  <w15:docId w15:val="{F43CF40B-3DA2-4EA9-B90B-7FC9EB8B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15"/>
      <w:ind w:right="114"/>
      <w:jc w:val="right"/>
    </w:pPr>
    <w:rPr>
      <w:rFonts w:ascii="ＭＳ Ｐゴシック" w:eastAsia="ＭＳ Ｐゴシック" w:hAnsi="ＭＳ Ｐゴシック" w:cs="ＭＳ Ｐゴシック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91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1641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391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1641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-inoue\AppData\Roaming\Microsoft\Templates\&#26085;&#26412;&#35486;&#12398;&#23653;&#27508;&#2636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A0179833B4B3429789CBF801AE2838" ma:contentTypeVersion="9" ma:contentTypeDescription="新しいドキュメントを作成します。" ma:contentTypeScope="" ma:versionID="4a82ad84985675192c8a18d74cbdf86a">
  <xsd:schema xmlns:xsd="http://www.w3.org/2001/XMLSchema" xmlns:xs="http://www.w3.org/2001/XMLSchema" xmlns:p="http://schemas.microsoft.com/office/2006/metadata/properties" xmlns:ns3="7d369c60-843d-4427-9507-551d76972722" targetNamespace="http://schemas.microsoft.com/office/2006/metadata/properties" ma:root="true" ma:fieldsID="9ae0554c89300538ed92a928ad3fdc16" ns3:_="">
    <xsd:import namespace="7d369c60-843d-4427-9507-551d7697272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69c60-843d-4427-9507-551d7697272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369c60-843d-4427-9507-551d76972722" xsi:nil="true"/>
  </documentManagement>
</p:properties>
</file>

<file path=customXml/itemProps1.xml><?xml version="1.0" encoding="utf-8"?>
<ds:datastoreItem xmlns:ds="http://schemas.openxmlformats.org/officeDocument/2006/customXml" ds:itemID="{B694E60B-4EB2-4A30-BD9B-7FE1D373F3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EB40E-5B39-4BF3-B4E5-8641F667A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69c60-843d-4427-9507-551d76972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4E9A1-E24F-45DB-A03F-F07067013BF1}">
  <ds:schemaRefs>
    <ds:schemaRef ds:uri="http://schemas.microsoft.com/office/2006/metadata/properties"/>
    <ds:schemaRef ds:uri="http://schemas.microsoft.com/office/infopath/2007/PartnerControls"/>
    <ds:schemaRef ds:uri="7d369c60-843d-4427-9507-551d76972722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日本語の履歴書.dotx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m-inoue</dc:creator>
  <cp:lastModifiedBy>東尾 優香</cp:lastModifiedBy>
  <cp:revision>3</cp:revision>
  <cp:lastPrinted>2026-06-05T00:33:00Z</cp:lastPrinted>
  <dcterms:created xsi:type="dcterms:W3CDTF">2026-06-05T00:45:00Z</dcterms:created>
  <dcterms:modified xsi:type="dcterms:W3CDTF">2026-06-05T01:42:00Z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Excel® 2016</vt:lpwstr>
  </property>
  <property fmtid="{D5CDD505-2E9C-101B-9397-08002B2CF9AE}" pid="6" name="ContentTypeId">
    <vt:lpwstr>0x01010041A0179833B4B3429789CBF801AE2838</vt:lpwstr>
  </property>
</Properties>
</file>